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40788" w14:textId="77777777" w:rsidR="002A63F2" w:rsidRDefault="002A63F2">
      <w:pPr>
        <w:pStyle w:val="Standard"/>
      </w:pPr>
    </w:p>
    <w:p w14:paraId="1A81DC20" w14:textId="77777777" w:rsidR="002A63F2" w:rsidRDefault="00000000">
      <w:pPr>
        <w:pStyle w:val="Standard"/>
      </w:pPr>
      <w:r>
        <w:rPr>
          <w:rFonts w:ascii="Arial" w:hAnsi="Arial" w:cs="Arial"/>
          <w:sz w:val="20"/>
          <w:szCs w:val="20"/>
        </w:rPr>
        <w:t>Pieczęć jednostki kierującej</w:t>
      </w:r>
      <w:r>
        <w:rPr>
          <w:rFonts w:ascii="Arial" w:hAnsi="Arial" w:cs="Arial"/>
        </w:rPr>
        <w:t xml:space="preserve">                                                     </w:t>
      </w:r>
      <w:r>
        <w:rPr>
          <w:rFonts w:ascii="Arial" w:hAnsi="Arial" w:cs="Arial"/>
          <w:b/>
          <w:bCs/>
          <w:sz w:val="22"/>
          <w:szCs w:val="22"/>
        </w:rPr>
        <w:t>ZAKŁAD PATOMORFOLOGII</w:t>
      </w:r>
    </w:p>
    <w:p w14:paraId="02E68ACD" w14:textId="77777777" w:rsidR="002A63F2" w:rsidRDefault="00000000">
      <w:pPr>
        <w:pStyle w:val="Standard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</w:t>
      </w:r>
      <w:r>
        <w:rPr>
          <w:rFonts w:ascii="Arial" w:hAnsi="Arial" w:cs="Arial"/>
          <w:sz w:val="22"/>
          <w:szCs w:val="22"/>
        </w:rPr>
        <w:t xml:space="preserve">Szpital Wojewódzki  </w:t>
      </w:r>
      <w:proofErr w:type="spellStart"/>
      <w:r>
        <w:rPr>
          <w:rFonts w:ascii="Arial" w:hAnsi="Arial" w:cs="Arial"/>
          <w:sz w:val="22"/>
          <w:szCs w:val="22"/>
        </w:rPr>
        <w:t>im.św.Łukasza</w:t>
      </w:r>
      <w:proofErr w:type="spellEnd"/>
    </w:p>
    <w:p w14:paraId="61677F69" w14:textId="77777777" w:rsidR="002A63F2" w:rsidRDefault="00000000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33-100 Tarnów, ul. Lwowska 178a</w:t>
      </w:r>
    </w:p>
    <w:p w14:paraId="5A8FCE0A" w14:textId="77777777" w:rsidR="002A63F2" w:rsidRDefault="00000000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Tel. (14) 631-5913</w:t>
      </w:r>
    </w:p>
    <w:p w14:paraId="59E03FE1" w14:textId="77777777" w:rsidR="002A63F2" w:rsidRDefault="002A63F2">
      <w:pPr>
        <w:pStyle w:val="Standard"/>
        <w:rPr>
          <w:rFonts w:ascii="Arial" w:hAnsi="Arial" w:cs="Arial"/>
        </w:rPr>
      </w:pPr>
    </w:p>
    <w:p w14:paraId="0AFF8A4F" w14:textId="77777777" w:rsidR="002A63F2" w:rsidRDefault="002A63F2">
      <w:pPr>
        <w:pStyle w:val="Standard"/>
        <w:rPr>
          <w:rFonts w:ascii="Arial" w:hAnsi="Arial" w:cs="Arial"/>
        </w:rPr>
      </w:pPr>
    </w:p>
    <w:p w14:paraId="0869BDF0" w14:textId="77777777" w:rsidR="002A63F2" w:rsidRDefault="002A63F2">
      <w:pPr>
        <w:pStyle w:val="Standard"/>
        <w:rPr>
          <w:rFonts w:ascii="Arial" w:hAnsi="Arial" w:cs="Arial"/>
        </w:rPr>
      </w:pPr>
    </w:p>
    <w:p w14:paraId="5BA84D5E" w14:textId="77777777" w:rsidR="002A63F2" w:rsidRDefault="00000000">
      <w:pPr>
        <w:pStyle w:val="Standard"/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SKIEROWANIE NA BADANIE PATOMORFOLOGICZNE:</w:t>
      </w:r>
    </w:p>
    <w:p w14:paraId="62ACFD4B" w14:textId="77777777" w:rsidR="002A63F2" w:rsidRDefault="002A63F2">
      <w:pPr>
        <w:pStyle w:val="Standard"/>
        <w:jc w:val="center"/>
        <w:rPr>
          <w:rFonts w:ascii="Arial" w:hAnsi="Arial" w:cs="Arial"/>
          <w:b/>
          <w:bCs/>
          <w:sz w:val="30"/>
          <w:szCs w:val="30"/>
        </w:rPr>
      </w:pPr>
    </w:p>
    <w:p w14:paraId="217E0089" w14:textId="77777777" w:rsidR="002A63F2" w:rsidRDefault="00000000">
      <w:pPr>
        <w:pStyle w:val="Standard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HISTOPATOLOGICZNE   CYTOLOGICZNE   KONSULTACYJNE</w:t>
      </w:r>
    </w:p>
    <w:p w14:paraId="79E75CE3" w14:textId="77777777" w:rsidR="002A63F2" w:rsidRDefault="00000000">
      <w:pPr>
        <w:pStyle w:val="Standard"/>
        <w:jc w:val="center"/>
      </w:pP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i/>
          <w:iCs/>
          <w:sz w:val="22"/>
          <w:szCs w:val="22"/>
        </w:rPr>
        <w:t>właściwe zakreślić</w:t>
      </w:r>
      <w:r>
        <w:rPr>
          <w:rFonts w:ascii="Arial" w:hAnsi="Arial" w:cs="Arial"/>
          <w:sz w:val="22"/>
          <w:szCs w:val="22"/>
        </w:rPr>
        <w:t>)</w:t>
      </w:r>
    </w:p>
    <w:p w14:paraId="3BE3577E" w14:textId="77777777" w:rsidR="002A63F2" w:rsidRDefault="002A63F2">
      <w:pPr>
        <w:pStyle w:val="Standard"/>
        <w:jc w:val="center"/>
        <w:rPr>
          <w:rFonts w:ascii="Arial" w:hAnsi="Arial" w:cs="Arial"/>
        </w:rPr>
      </w:pPr>
    </w:p>
    <w:p w14:paraId="1BA04D53" w14:textId="77777777" w:rsidR="002A63F2" w:rsidRDefault="002A63F2">
      <w:pPr>
        <w:pStyle w:val="Standard"/>
        <w:jc w:val="center"/>
        <w:rPr>
          <w:rFonts w:ascii="Arial" w:hAnsi="Arial" w:cs="Arial"/>
        </w:rPr>
      </w:pPr>
    </w:p>
    <w:p w14:paraId="6FC326BE" w14:textId="77777777" w:rsidR="002A63F2" w:rsidRDefault="00000000">
      <w:pPr>
        <w:pStyle w:val="Standard"/>
        <w:jc w:val="center"/>
      </w:pPr>
      <w:r>
        <w:rPr>
          <w:rFonts w:ascii="Arial" w:hAnsi="Arial" w:cs="Arial"/>
          <w:sz w:val="26"/>
          <w:szCs w:val="26"/>
        </w:rPr>
        <w:t>Tryb:</w:t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sz w:val="26"/>
          <w:szCs w:val="26"/>
        </w:rPr>
        <w:t>BARDZO PILNY (DILO)     PILNY (CITO)    NORMALNY    INTRA</w:t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</w:p>
    <w:p w14:paraId="2CB22CB4" w14:textId="77777777" w:rsidR="002A63F2" w:rsidRDefault="00000000">
      <w:pPr>
        <w:pStyle w:val="Standard"/>
        <w:jc w:val="center"/>
      </w:pP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i/>
          <w:iCs/>
          <w:sz w:val="22"/>
          <w:szCs w:val="22"/>
        </w:rPr>
        <w:t>właściwe zakreślić</w:t>
      </w:r>
      <w:r>
        <w:rPr>
          <w:rFonts w:ascii="Arial" w:hAnsi="Arial" w:cs="Arial"/>
          <w:sz w:val="22"/>
          <w:szCs w:val="22"/>
        </w:rPr>
        <w:t>)</w:t>
      </w:r>
    </w:p>
    <w:p w14:paraId="4A69BB99" w14:textId="77777777" w:rsidR="002A63F2" w:rsidRDefault="002A63F2">
      <w:pPr>
        <w:pStyle w:val="Standard"/>
        <w:jc w:val="center"/>
        <w:rPr>
          <w:rFonts w:ascii="Arial" w:hAnsi="Arial" w:cs="Arial"/>
          <w:b/>
          <w:bCs/>
          <w:sz w:val="28"/>
          <w:szCs w:val="28"/>
        </w:rPr>
      </w:pPr>
    </w:p>
    <w:p w14:paraId="554EBDFD" w14:textId="77777777" w:rsidR="002A63F2" w:rsidRDefault="002A63F2">
      <w:pPr>
        <w:pStyle w:val="Standard"/>
        <w:rPr>
          <w:rFonts w:ascii="Arial" w:hAnsi="Arial" w:cs="Arial"/>
          <w:b/>
          <w:bCs/>
          <w:sz w:val="28"/>
          <w:szCs w:val="28"/>
        </w:rPr>
      </w:pPr>
    </w:p>
    <w:p w14:paraId="48DB71D8" w14:textId="77777777" w:rsidR="002A63F2" w:rsidRDefault="00000000">
      <w:pPr>
        <w:pStyle w:val="Standard"/>
      </w:pPr>
      <w:r>
        <w:rPr>
          <w:rFonts w:ascii="Arial" w:hAnsi="Arial" w:cs="Arial"/>
          <w:b/>
          <w:bCs/>
          <w:sz w:val="26"/>
          <w:szCs w:val="26"/>
        </w:rPr>
        <w:t xml:space="preserve">Imię i nazwisko </w:t>
      </w:r>
      <w:r>
        <w:rPr>
          <w:rFonts w:ascii="Arial" w:hAnsi="Arial" w:cs="Arial"/>
          <w:sz w:val="26"/>
          <w:szCs w:val="26"/>
        </w:rPr>
        <w:t>…...….............................................................................</w:t>
      </w:r>
    </w:p>
    <w:p w14:paraId="25AB4AA1" w14:textId="77777777" w:rsidR="002A63F2" w:rsidRDefault="002A63F2">
      <w:pPr>
        <w:pStyle w:val="Standard"/>
        <w:rPr>
          <w:rFonts w:ascii="Arial" w:hAnsi="Arial" w:cs="Arial"/>
          <w:sz w:val="26"/>
          <w:szCs w:val="26"/>
        </w:rPr>
      </w:pPr>
    </w:p>
    <w:p w14:paraId="375AD031" w14:textId="77777777" w:rsidR="002A63F2" w:rsidRDefault="00000000">
      <w:pPr>
        <w:pStyle w:val="Standard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Data urodzenia ….......................                             Płeć……………………              </w:t>
      </w:r>
    </w:p>
    <w:p w14:paraId="31F1A924" w14:textId="77777777" w:rsidR="002A63F2" w:rsidRDefault="002A63F2">
      <w:pPr>
        <w:pStyle w:val="Standard"/>
        <w:rPr>
          <w:rFonts w:ascii="Arial" w:hAnsi="Arial" w:cs="Arial"/>
          <w:b/>
          <w:bCs/>
          <w:sz w:val="26"/>
          <w:szCs w:val="26"/>
        </w:rPr>
      </w:pPr>
    </w:p>
    <w:p w14:paraId="1EF28C8B" w14:textId="77777777" w:rsidR="002A63F2" w:rsidRDefault="00000000">
      <w:pPr>
        <w:pStyle w:val="Standard"/>
      </w:pPr>
      <w:r>
        <w:rPr>
          <w:rFonts w:ascii="Arial" w:hAnsi="Arial" w:cs="Arial"/>
          <w:b/>
          <w:bCs/>
          <w:sz w:val="26"/>
          <w:szCs w:val="26"/>
        </w:rPr>
        <w:t>PESEL</w:t>
      </w:r>
      <w:r>
        <w:rPr>
          <w:rFonts w:ascii="Arial" w:hAnsi="Arial" w:cs="Arial"/>
          <w:sz w:val="26"/>
          <w:szCs w:val="26"/>
        </w:rPr>
        <w:t xml:space="preserve"> ….........................................….</w:t>
      </w:r>
    </w:p>
    <w:p w14:paraId="5A066864" w14:textId="77777777" w:rsidR="002A63F2" w:rsidRDefault="002A63F2">
      <w:pPr>
        <w:pStyle w:val="Standard"/>
        <w:rPr>
          <w:rFonts w:ascii="Arial" w:hAnsi="Arial" w:cs="Arial"/>
        </w:rPr>
      </w:pPr>
    </w:p>
    <w:p w14:paraId="42DFB180" w14:textId="77777777" w:rsidR="002A63F2" w:rsidRDefault="00000000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Adres ………………………………………………………………………………………………</w:t>
      </w:r>
    </w:p>
    <w:p w14:paraId="1AA947EE" w14:textId="77777777" w:rsidR="002A63F2" w:rsidRDefault="002A63F2">
      <w:pPr>
        <w:pStyle w:val="Standard"/>
        <w:rPr>
          <w:rFonts w:ascii="Arial" w:hAnsi="Arial" w:cs="Arial"/>
        </w:rPr>
      </w:pPr>
    </w:p>
    <w:p w14:paraId="6B39336D" w14:textId="77777777" w:rsidR="002A63F2" w:rsidRDefault="00000000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Rozpoznanie kliniczne z kodem ICD-10………………………………………………………..</w:t>
      </w:r>
    </w:p>
    <w:p w14:paraId="0C76BEC2" w14:textId="77777777" w:rsidR="002A63F2" w:rsidRDefault="00000000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</w:t>
      </w:r>
    </w:p>
    <w:p w14:paraId="4280CA27" w14:textId="77777777" w:rsidR="002A63F2" w:rsidRDefault="002A63F2">
      <w:pPr>
        <w:pStyle w:val="Standard"/>
        <w:rPr>
          <w:rFonts w:ascii="Arial" w:hAnsi="Arial" w:cs="Arial"/>
        </w:rPr>
      </w:pPr>
    </w:p>
    <w:p w14:paraId="61D8246A" w14:textId="77777777" w:rsidR="002A63F2" w:rsidRDefault="00000000">
      <w:pPr>
        <w:pStyle w:val="Standard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Rodzaj pobranego materiału wraz z lokalizacją anatomiczną/miejscem pobrania:</w:t>
      </w:r>
    </w:p>
    <w:p w14:paraId="3BF9E614" w14:textId="77777777" w:rsidR="002A63F2" w:rsidRDefault="002A63F2">
      <w:pPr>
        <w:pStyle w:val="Standard"/>
        <w:rPr>
          <w:rFonts w:ascii="Arial" w:hAnsi="Arial" w:cs="Arial"/>
        </w:rPr>
      </w:pPr>
    </w:p>
    <w:p w14:paraId="7CFC527F" w14:textId="77777777" w:rsidR="002A63F2" w:rsidRDefault="00000000">
      <w:pPr>
        <w:pStyle w:val="Standard"/>
      </w:pPr>
      <w:r>
        <w:rPr>
          <w:rFonts w:ascii="Arial" w:hAnsi="Arial" w:cs="Arial"/>
          <w:b/>
          <w:bCs/>
        </w:rPr>
        <w:t>Materiał nr 1</w:t>
      </w:r>
      <w:r>
        <w:rPr>
          <w:rFonts w:ascii="Arial" w:hAnsi="Arial" w:cs="Arial"/>
        </w:rPr>
        <w:t>. ….............................................................................................</w:t>
      </w:r>
    </w:p>
    <w:p w14:paraId="76F5CC0B" w14:textId="77777777" w:rsidR="002A63F2" w:rsidRDefault="002A63F2">
      <w:pPr>
        <w:pStyle w:val="Standard"/>
        <w:rPr>
          <w:rFonts w:ascii="Arial" w:hAnsi="Arial" w:cs="Arial"/>
          <w:sz w:val="22"/>
          <w:szCs w:val="22"/>
        </w:rPr>
      </w:pPr>
    </w:p>
    <w:p w14:paraId="4EA1B037" w14:textId="77777777" w:rsidR="002A63F2" w:rsidRDefault="00000000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Typ zabiegu: ………………………………………………………………………………………</w:t>
      </w:r>
    </w:p>
    <w:p w14:paraId="2BF20F50" w14:textId="77777777" w:rsidR="002A63F2" w:rsidRDefault="00000000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i godzina pobrania:……………                          Data i godzina utrwalenia: …………………….</w:t>
      </w:r>
    </w:p>
    <w:p w14:paraId="00424808" w14:textId="77777777" w:rsidR="002A63F2" w:rsidRDefault="00000000">
      <w:pPr>
        <w:pStyle w:val="Standard"/>
      </w:pPr>
      <w:r>
        <w:rPr>
          <w:rFonts w:ascii="Arial" w:hAnsi="Arial" w:cs="Arial"/>
          <w:sz w:val="22"/>
          <w:szCs w:val="22"/>
        </w:rPr>
        <w:t>Materiał utrwalający: formalina buf. 10%          alkohol             brak  (</w:t>
      </w:r>
      <w:r>
        <w:rPr>
          <w:rFonts w:ascii="Arial" w:hAnsi="Arial" w:cs="Arial"/>
          <w:i/>
          <w:iCs/>
          <w:sz w:val="22"/>
          <w:szCs w:val="22"/>
        </w:rPr>
        <w:t>właściwe zakreślić</w:t>
      </w:r>
      <w:r>
        <w:rPr>
          <w:rFonts w:ascii="Arial" w:hAnsi="Arial" w:cs="Arial"/>
          <w:sz w:val="22"/>
          <w:szCs w:val="22"/>
        </w:rPr>
        <w:t>)</w:t>
      </w:r>
    </w:p>
    <w:p w14:paraId="09D217D4" w14:textId="77777777" w:rsidR="002A63F2" w:rsidRDefault="002A63F2">
      <w:pPr>
        <w:pStyle w:val="Standard"/>
        <w:rPr>
          <w:rFonts w:ascii="Arial" w:hAnsi="Arial" w:cs="Arial"/>
        </w:rPr>
      </w:pPr>
    </w:p>
    <w:p w14:paraId="5BE8C6FA" w14:textId="77777777" w:rsidR="002A63F2" w:rsidRDefault="00000000">
      <w:pPr>
        <w:pStyle w:val="Standard"/>
      </w:pPr>
      <w:r>
        <w:rPr>
          <w:rFonts w:ascii="Arial" w:hAnsi="Arial" w:cs="Arial"/>
          <w:b/>
          <w:bCs/>
        </w:rPr>
        <w:t>Materiał nr 2</w:t>
      </w:r>
      <w:r>
        <w:rPr>
          <w:rFonts w:ascii="Arial" w:hAnsi="Arial" w:cs="Arial"/>
        </w:rPr>
        <w:t>. ………………………………………………………………………………….</w:t>
      </w:r>
    </w:p>
    <w:p w14:paraId="0C265E6C" w14:textId="77777777" w:rsidR="002A63F2" w:rsidRDefault="002A63F2">
      <w:pPr>
        <w:pStyle w:val="Standard"/>
        <w:rPr>
          <w:rFonts w:ascii="Arial" w:hAnsi="Arial" w:cs="Arial"/>
        </w:rPr>
      </w:pPr>
    </w:p>
    <w:p w14:paraId="37011839" w14:textId="77777777" w:rsidR="002A63F2" w:rsidRDefault="00000000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Typ zabiegu: ………………………………………………………………………………………</w:t>
      </w:r>
    </w:p>
    <w:p w14:paraId="400B0505" w14:textId="77777777" w:rsidR="002A63F2" w:rsidRDefault="00000000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i godzina pobrania:……………                          Data i godzina utrwalenia: …………………….</w:t>
      </w:r>
    </w:p>
    <w:p w14:paraId="01CC6125" w14:textId="77777777" w:rsidR="002A63F2" w:rsidRDefault="00000000">
      <w:pPr>
        <w:pStyle w:val="Standard"/>
      </w:pPr>
      <w:r>
        <w:rPr>
          <w:rFonts w:ascii="Arial" w:hAnsi="Arial" w:cs="Arial"/>
          <w:sz w:val="22"/>
          <w:szCs w:val="22"/>
        </w:rPr>
        <w:t>Materiał utrwalający: formalina buf. 10%          alkohol             brak  (</w:t>
      </w:r>
      <w:r>
        <w:rPr>
          <w:rFonts w:ascii="Arial" w:hAnsi="Arial" w:cs="Arial"/>
          <w:i/>
          <w:iCs/>
          <w:sz w:val="22"/>
          <w:szCs w:val="22"/>
        </w:rPr>
        <w:t>właściwe zakreślić</w:t>
      </w:r>
      <w:r>
        <w:rPr>
          <w:rFonts w:ascii="Arial" w:hAnsi="Arial" w:cs="Arial"/>
          <w:sz w:val="22"/>
          <w:szCs w:val="22"/>
        </w:rPr>
        <w:t>)</w:t>
      </w:r>
    </w:p>
    <w:p w14:paraId="18B77121" w14:textId="77777777" w:rsidR="002A63F2" w:rsidRDefault="002A63F2">
      <w:pPr>
        <w:pStyle w:val="Standard"/>
        <w:rPr>
          <w:rFonts w:ascii="Arial" w:hAnsi="Arial" w:cs="Arial"/>
        </w:rPr>
      </w:pPr>
    </w:p>
    <w:p w14:paraId="507BCAAB" w14:textId="77777777" w:rsidR="002A63F2" w:rsidRDefault="002A63F2">
      <w:pPr>
        <w:pStyle w:val="Standard"/>
        <w:rPr>
          <w:rFonts w:ascii="Arial" w:hAnsi="Arial" w:cs="Arial"/>
        </w:rPr>
      </w:pPr>
    </w:p>
    <w:p w14:paraId="381ADE22" w14:textId="77777777" w:rsidR="002A63F2" w:rsidRDefault="00000000">
      <w:pPr>
        <w:pStyle w:val="Standard"/>
      </w:pPr>
      <w:r>
        <w:rPr>
          <w:rFonts w:ascii="Arial" w:hAnsi="Arial" w:cs="Arial"/>
          <w:b/>
          <w:bCs/>
        </w:rPr>
        <w:t>Informacje o wcześniej rozpoznanej innej chorobie nowotworowej</w:t>
      </w:r>
      <w:r>
        <w:rPr>
          <w:rFonts w:ascii="Arial" w:hAnsi="Arial" w:cs="Arial"/>
        </w:rPr>
        <w:t>…………………….</w:t>
      </w:r>
    </w:p>
    <w:p w14:paraId="79C89A49" w14:textId="77777777" w:rsidR="002A63F2" w:rsidRDefault="00000000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</w:t>
      </w:r>
    </w:p>
    <w:p w14:paraId="1FD3DDDB" w14:textId="77777777" w:rsidR="002A63F2" w:rsidRDefault="002A63F2">
      <w:pPr>
        <w:pStyle w:val="Standard"/>
        <w:rPr>
          <w:rFonts w:ascii="Arial" w:hAnsi="Arial" w:cs="Arial"/>
          <w:b/>
          <w:bCs/>
        </w:rPr>
      </w:pPr>
    </w:p>
    <w:p w14:paraId="1DF2CD70" w14:textId="77777777" w:rsidR="002A63F2" w:rsidRDefault="00000000">
      <w:pPr>
        <w:pStyle w:val="Standard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Informacje o uprzednim leczeniu:</w:t>
      </w:r>
    </w:p>
    <w:p w14:paraId="06C001FB" w14:textId="77777777" w:rsidR="002A63F2" w:rsidRDefault="002A63F2">
      <w:pPr>
        <w:pStyle w:val="Standard"/>
        <w:rPr>
          <w:rFonts w:ascii="Arial" w:hAnsi="Arial" w:cs="Arial"/>
          <w:b/>
          <w:bCs/>
        </w:rPr>
      </w:pPr>
    </w:p>
    <w:p w14:paraId="0F18A7D1" w14:textId="77777777" w:rsidR="002A63F2" w:rsidRDefault="00000000">
      <w:pPr>
        <w:pStyle w:val="Standard"/>
        <w:jc w:val="center"/>
        <w:rPr>
          <w:rFonts w:ascii="Arial" w:hAnsi="Arial" w:cs="Arial"/>
        </w:rPr>
      </w:pPr>
      <w:r>
        <w:rPr>
          <w:rFonts w:ascii="Arial" w:hAnsi="Arial" w:cs="Arial"/>
        </w:rPr>
        <w:t>brak         hormonoterapia         chemioterapia         radioterapia           immunoterapia</w:t>
      </w:r>
    </w:p>
    <w:p w14:paraId="3FEAC827" w14:textId="77777777" w:rsidR="002A63F2" w:rsidRDefault="00000000">
      <w:pPr>
        <w:pStyle w:val="Standard"/>
        <w:jc w:val="center"/>
      </w:pP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i/>
          <w:iCs/>
          <w:sz w:val="22"/>
          <w:szCs w:val="22"/>
        </w:rPr>
        <w:t>właściwe zakreślić</w:t>
      </w:r>
      <w:r>
        <w:rPr>
          <w:rFonts w:ascii="Arial" w:hAnsi="Arial" w:cs="Arial"/>
          <w:sz w:val="22"/>
          <w:szCs w:val="22"/>
        </w:rPr>
        <w:t>)</w:t>
      </w:r>
    </w:p>
    <w:p w14:paraId="2D0D6818" w14:textId="77777777" w:rsidR="002A63F2" w:rsidRDefault="002A63F2">
      <w:pPr>
        <w:pStyle w:val="Standard"/>
        <w:rPr>
          <w:rFonts w:ascii="Arial" w:hAnsi="Arial" w:cs="Arial"/>
        </w:rPr>
      </w:pPr>
    </w:p>
    <w:p w14:paraId="765F3815" w14:textId="77777777" w:rsidR="002A63F2" w:rsidRDefault="002A63F2">
      <w:pPr>
        <w:pStyle w:val="Standard"/>
        <w:rPr>
          <w:rFonts w:ascii="Arial" w:hAnsi="Arial" w:cs="Arial"/>
        </w:rPr>
      </w:pPr>
    </w:p>
    <w:p w14:paraId="3DF775E4" w14:textId="77777777" w:rsidR="002A63F2" w:rsidRDefault="002A63F2">
      <w:pPr>
        <w:pStyle w:val="Standard"/>
        <w:rPr>
          <w:rFonts w:ascii="Arial" w:hAnsi="Arial" w:cs="Arial"/>
        </w:rPr>
      </w:pPr>
    </w:p>
    <w:p w14:paraId="597273D5" w14:textId="77777777" w:rsidR="002A63F2" w:rsidRDefault="00000000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………………………………………………………………..</w:t>
      </w:r>
    </w:p>
    <w:p w14:paraId="16D2A193" w14:textId="77777777" w:rsidR="002A63F2" w:rsidRDefault="00000000">
      <w:pPr>
        <w:pStyle w:val="Standard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</w:t>
      </w:r>
      <w:r>
        <w:rPr>
          <w:rFonts w:ascii="Arial" w:hAnsi="Arial" w:cs="Arial"/>
          <w:sz w:val="20"/>
          <w:szCs w:val="20"/>
        </w:rPr>
        <w:t>Pieczęć i podpis lekarza kierującego, data wystawienia skierowania</w:t>
      </w:r>
    </w:p>
    <w:sectPr w:rsidR="002A63F2">
      <w:pgSz w:w="11906" w:h="16838"/>
      <w:pgMar w:top="567" w:right="1134" w:bottom="56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56017" w14:textId="77777777" w:rsidR="00467A9E" w:rsidRDefault="00467A9E">
      <w:r>
        <w:separator/>
      </w:r>
    </w:p>
  </w:endnote>
  <w:endnote w:type="continuationSeparator" w:id="0">
    <w:p w14:paraId="3B52288C" w14:textId="77777777" w:rsidR="00467A9E" w:rsidRDefault="00467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F983A" w14:textId="77777777" w:rsidR="00467A9E" w:rsidRDefault="00467A9E">
      <w:r>
        <w:rPr>
          <w:color w:val="000000"/>
        </w:rPr>
        <w:separator/>
      </w:r>
    </w:p>
  </w:footnote>
  <w:footnote w:type="continuationSeparator" w:id="0">
    <w:p w14:paraId="763504A7" w14:textId="77777777" w:rsidR="00467A9E" w:rsidRDefault="00467A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A63F2"/>
    <w:rsid w:val="002A63F2"/>
    <w:rsid w:val="00467A9E"/>
    <w:rsid w:val="00A807EC"/>
    <w:rsid w:val="00C7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B977F"/>
  <w15:docId w15:val="{DC44D0D2-1CA4-4E09-ADE5-9062636CA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spato</dc:creator>
  <cp:lastModifiedBy>Mateusz Roman</cp:lastModifiedBy>
  <cp:revision>2</cp:revision>
  <cp:lastPrinted>2025-02-05T12:23:00Z</cp:lastPrinted>
  <dcterms:created xsi:type="dcterms:W3CDTF">2025-02-14T11:19:00Z</dcterms:created>
  <dcterms:modified xsi:type="dcterms:W3CDTF">2025-02-14T11:19:00Z</dcterms:modified>
</cp:coreProperties>
</file>